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69" w:rsidRDefault="00453969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453969" w:rsidRDefault="00453969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453969" w:rsidRDefault="0045396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53969" w:rsidRPr="00745D1C" w:rsidRDefault="0045396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«___»_________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>. № ___</w:t>
      </w:r>
    </w:p>
    <w:p w:rsidR="00453969" w:rsidRDefault="00453969" w:rsidP="00395D4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69" w:rsidRDefault="00453969" w:rsidP="00B6690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0355C">
        <w:rPr>
          <w:rFonts w:ascii="Times New Roman" w:hAnsi="Times New Roman"/>
          <w:b/>
          <w:sz w:val="28"/>
          <w:szCs w:val="28"/>
        </w:rPr>
        <w:t>Об итогах  оперативно-служебной деятельности правоохранительных органов по укреплению законности и правопорядка  в городе Кургане в 2013 году и мерах по укреплению межведомственного взаимодействия  в решении приоритетных задач по обеспечению общественной безопасности и  борьбе с преступностью в 2014 году</w:t>
      </w:r>
    </w:p>
    <w:p w:rsidR="00453969" w:rsidRDefault="00453969" w:rsidP="00B6690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3969" w:rsidRDefault="00453969" w:rsidP="00B6690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3969" w:rsidRDefault="00453969" w:rsidP="009F5D8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66903"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 w:rsidRPr="00B66903">
        <w:rPr>
          <w:rFonts w:ascii="Times New Roman" w:hAnsi="Times New Roman"/>
          <w:b/>
          <w:sz w:val="28"/>
          <w:szCs w:val="28"/>
        </w:rPr>
        <w:t>решил:</w:t>
      </w:r>
    </w:p>
    <w:p w:rsidR="00453969" w:rsidRPr="009F5D8A" w:rsidRDefault="00453969" w:rsidP="009F5D8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5D8A">
        <w:rPr>
          <w:rFonts w:ascii="Times New Roman" w:hAnsi="Times New Roman"/>
          <w:sz w:val="28"/>
          <w:szCs w:val="28"/>
        </w:rPr>
        <w:t>1. Информацию</w:t>
      </w:r>
      <w:r>
        <w:rPr>
          <w:rFonts w:ascii="Times New Roman" w:hAnsi="Times New Roman"/>
          <w:sz w:val="28"/>
          <w:szCs w:val="28"/>
        </w:rPr>
        <w:t xml:space="preserve"> УМВД России по городу Кургану о</w:t>
      </w:r>
      <w:r w:rsidRPr="009F5D8A">
        <w:rPr>
          <w:rFonts w:ascii="Times New Roman" w:hAnsi="Times New Roman"/>
          <w:sz w:val="28"/>
          <w:szCs w:val="28"/>
        </w:rPr>
        <w:t>б итогах  оперативно-служебной деятельности правоохранительных органов по укреплению законности и правопорядка  в городе Кургане в 2013 году и мерах по укреплению межведомственного взаимодействия  в решении приоритетных задач по обеспечению общественной безопасности и  борьбе с преступностью в 2014 году</w:t>
      </w:r>
      <w:r w:rsidRPr="009F5D8A">
        <w:rPr>
          <w:rFonts w:ascii="Times New Roman" w:hAnsi="Times New Roman"/>
          <w:i/>
          <w:sz w:val="28"/>
          <w:szCs w:val="28"/>
        </w:rPr>
        <w:t xml:space="preserve"> </w:t>
      </w:r>
      <w:r w:rsidRPr="009F5D8A">
        <w:rPr>
          <w:rFonts w:ascii="Times New Roman" w:hAnsi="Times New Roman"/>
          <w:sz w:val="28"/>
          <w:szCs w:val="28"/>
        </w:rPr>
        <w:t>принять к сведению.</w:t>
      </w:r>
    </w:p>
    <w:p w:rsidR="00453969" w:rsidRPr="00546F21" w:rsidRDefault="00453969" w:rsidP="009F5D8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6F21">
        <w:rPr>
          <w:rFonts w:ascii="Times New Roman" w:hAnsi="Times New Roman"/>
          <w:sz w:val="28"/>
          <w:szCs w:val="28"/>
        </w:rPr>
        <w:t>2. Предложить УМВД России по городу Кургану подготовить и провести оперативно-профилактические операции «Условник», «Подросток», «За здоровый образ жизни»</w:t>
      </w:r>
    </w:p>
    <w:p w:rsidR="00453969" w:rsidRPr="00546F21" w:rsidRDefault="00453969" w:rsidP="0096634D">
      <w:pPr>
        <w:pStyle w:val="ListParagraph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46F21">
        <w:rPr>
          <w:rFonts w:ascii="Times New Roman" w:hAnsi="Times New Roman"/>
          <w:sz w:val="28"/>
          <w:szCs w:val="28"/>
        </w:rPr>
        <w:t>(срок – в течение года)</w:t>
      </w:r>
      <w:r>
        <w:rPr>
          <w:rFonts w:ascii="Times New Roman" w:hAnsi="Times New Roman"/>
          <w:sz w:val="28"/>
          <w:szCs w:val="28"/>
        </w:rPr>
        <w:t>.</w:t>
      </w:r>
    </w:p>
    <w:p w:rsidR="00453969" w:rsidRPr="003D1785" w:rsidRDefault="00453969" w:rsidP="0096634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46F21">
        <w:rPr>
          <w:rFonts w:ascii="Times New Roman" w:hAnsi="Times New Roman"/>
          <w:sz w:val="28"/>
          <w:szCs w:val="28"/>
        </w:rPr>
        <w:tab/>
        <w:t xml:space="preserve">3. </w:t>
      </w:r>
      <w:r w:rsidRPr="008F1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Предложить Общественной палате муниципального образования города Кургана </w:t>
      </w:r>
      <w:r w:rsidRPr="00546F21">
        <w:rPr>
          <w:rFonts w:ascii="Times New Roman" w:hAnsi="Times New Roman"/>
          <w:sz w:val="28"/>
          <w:szCs w:val="28"/>
        </w:rPr>
        <w:t>совместно с УМВД России по городу</w:t>
      </w:r>
      <w:r w:rsidRPr="00437F29">
        <w:rPr>
          <w:rFonts w:ascii="Times New Roman" w:hAnsi="Times New Roman"/>
          <w:sz w:val="28"/>
          <w:szCs w:val="28"/>
        </w:rPr>
        <w:t xml:space="preserve"> Кургану</w:t>
      </w:r>
      <w:r>
        <w:rPr>
          <w:rFonts w:ascii="Times New Roman" w:hAnsi="Times New Roman"/>
          <w:sz w:val="28"/>
          <w:szCs w:val="28"/>
        </w:rPr>
        <w:t xml:space="preserve"> организовать и провести  заседание палаты по вопросу об участии жителей города в охране общественного порядка в форме добровольных дружин</w:t>
      </w:r>
      <w:r w:rsidRPr="0081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приглашением представителей  высших учебных заведений города, </w:t>
      </w:r>
      <w:r w:rsidRPr="00917BB8">
        <w:rPr>
          <w:rFonts w:ascii="Times New Roman" w:hAnsi="Times New Roman"/>
          <w:bCs/>
          <w:sz w:val="28"/>
          <w:szCs w:val="28"/>
        </w:rPr>
        <w:t>общественных объединени</w:t>
      </w:r>
      <w:r>
        <w:rPr>
          <w:rFonts w:ascii="Times New Roman" w:hAnsi="Times New Roman"/>
          <w:bCs/>
          <w:sz w:val="28"/>
          <w:szCs w:val="28"/>
        </w:rPr>
        <w:t>й и других представителей гражданского общества, а также средств массовой информации</w:t>
      </w:r>
    </w:p>
    <w:p w:rsidR="00453969" w:rsidRDefault="00453969" w:rsidP="0096634D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34FC">
        <w:rPr>
          <w:rFonts w:ascii="Times New Roman" w:hAnsi="Times New Roman"/>
          <w:sz w:val="28"/>
          <w:szCs w:val="28"/>
        </w:rPr>
        <w:t xml:space="preserve">(срок </w:t>
      </w:r>
      <w:r>
        <w:rPr>
          <w:rFonts w:ascii="Times New Roman" w:hAnsi="Times New Roman"/>
          <w:sz w:val="28"/>
          <w:szCs w:val="28"/>
        </w:rPr>
        <w:t>– до  01.06.2014 г.</w:t>
      </w:r>
      <w:r w:rsidRPr="008E34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53969" w:rsidRPr="00F573B2" w:rsidRDefault="00453969" w:rsidP="009663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73B2">
        <w:rPr>
          <w:rFonts w:ascii="Times New Roman" w:hAnsi="Times New Roman"/>
          <w:sz w:val="28"/>
          <w:szCs w:val="28"/>
        </w:rPr>
        <w:t>. Предложить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F573B2">
        <w:rPr>
          <w:rFonts w:ascii="Times New Roman" w:hAnsi="Times New Roman"/>
          <w:sz w:val="28"/>
          <w:szCs w:val="28"/>
        </w:rPr>
        <w:t xml:space="preserve"> города Кург</w:t>
      </w:r>
      <w:r>
        <w:rPr>
          <w:rFonts w:ascii="Times New Roman" w:hAnsi="Times New Roman"/>
          <w:sz w:val="28"/>
          <w:szCs w:val="28"/>
        </w:rPr>
        <w:t>ана, Комиссии</w:t>
      </w:r>
      <w:r w:rsidRPr="00F573B2">
        <w:rPr>
          <w:rFonts w:ascii="Times New Roman" w:hAnsi="Times New Roman"/>
          <w:sz w:val="28"/>
          <w:szCs w:val="28"/>
        </w:rPr>
        <w:t xml:space="preserve"> по делам несов</w:t>
      </w:r>
      <w:r>
        <w:rPr>
          <w:rFonts w:ascii="Times New Roman" w:hAnsi="Times New Roman"/>
          <w:sz w:val="28"/>
          <w:szCs w:val="28"/>
        </w:rPr>
        <w:t>ершеннолетних и защите их прав города Кургана,</w:t>
      </w:r>
      <w:r w:rsidRPr="00F573B2">
        <w:rPr>
          <w:rFonts w:ascii="Times New Roman" w:hAnsi="Times New Roman"/>
          <w:sz w:val="28"/>
          <w:szCs w:val="28"/>
        </w:rPr>
        <w:t xml:space="preserve"> УМВД России по городу Кургану  организовать </w:t>
      </w:r>
      <w:r>
        <w:rPr>
          <w:rFonts w:ascii="Times New Roman" w:hAnsi="Times New Roman"/>
          <w:sz w:val="28"/>
          <w:szCs w:val="28"/>
        </w:rPr>
        <w:t xml:space="preserve">на системной основе </w:t>
      </w:r>
      <w:r w:rsidRPr="00F573B2">
        <w:rPr>
          <w:rFonts w:ascii="Times New Roman" w:hAnsi="Times New Roman"/>
          <w:sz w:val="28"/>
          <w:szCs w:val="28"/>
        </w:rPr>
        <w:t>проведение межведомственных мероприятий по проверке и выявлению несовершеннолетних на улицах города в вечернее и ночное время без сопровождения законных представителей</w:t>
      </w:r>
    </w:p>
    <w:p w:rsidR="00453969" w:rsidRDefault="00453969" w:rsidP="0096634D">
      <w:pPr>
        <w:widowControl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ежеквартально).</w:t>
      </w:r>
    </w:p>
    <w:p w:rsidR="00453969" w:rsidRDefault="00453969" w:rsidP="008844F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 Администрации города Кургана  совместно с УМВД России по городу Кургану подготовить и внести в Курганскую городскую Думу проект решения о внесении изменений в решение Курганской городской Думы от 15.06.2011 г. № 129 «Об утверждении реестра мест, в которых не допускается нахождение детей, не достигших возраста 16 лет, в ночное время без сопровождения родителей (лиц, их замещающих) или лиц, осуществляющих мероприятия с участием детей», предусматривающее включение в Реестр саун и бань, расположенных на территории города Кургана</w:t>
      </w:r>
    </w:p>
    <w:p w:rsidR="00453969" w:rsidRDefault="00453969" w:rsidP="00B529BA">
      <w:pPr>
        <w:widowControl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-  01.05.2014 г.). </w:t>
      </w:r>
    </w:p>
    <w:p w:rsidR="00453969" w:rsidRDefault="00453969" w:rsidP="0096634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3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125">
        <w:rPr>
          <w:rFonts w:ascii="Times New Roman" w:hAnsi="Times New Roman"/>
          <w:sz w:val="28"/>
          <w:szCs w:val="28"/>
        </w:rPr>
        <w:t xml:space="preserve">Информацию о выполнении настоящего решения </w:t>
      </w:r>
      <w:r>
        <w:rPr>
          <w:rFonts w:ascii="Times New Roman" w:hAnsi="Times New Roman"/>
          <w:sz w:val="28"/>
          <w:szCs w:val="28"/>
        </w:rPr>
        <w:t>представить в Совет в срок до 01.09</w:t>
      </w:r>
      <w:r w:rsidRPr="00400125">
        <w:rPr>
          <w:rFonts w:ascii="Times New Roman" w:hAnsi="Times New Roman"/>
          <w:sz w:val="28"/>
          <w:szCs w:val="28"/>
        </w:rPr>
        <w:t>.2014 г.</w:t>
      </w:r>
      <w:r w:rsidRPr="00400125">
        <w:rPr>
          <w:rFonts w:ascii="Times New Roman" w:hAnsi="Times New Roman"/>
          <w:sz w:val="28"/>
          <w:szCs w:val="28"/>
        </w:rPr>
        <w:tab/>
      </w:r>
    </w:p>
    <w:p w:rsidR="00453969" w:rsidRPr="008E34FC" w:rsidRDefault="00453969" w:rsidP="0096634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E34FC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начальника УМВД России по городу Кургану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34FC">
        <w:rPr>
          <w:rFonts w:ascii="Times New Roman" w:hAnsi="Times New Roman"/>
          <w:sz w:val="28"/>
          <w:szCs w:val="28"/>
        </w:rPr>
        <w:t xml:space="preserve"> </w:t>
      </w:r>
      <w:r w:rsidRPr="00400125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 Администрации города Кургана.</w:t>
      </w:r>
    </w:p>
    <w:p w:rsidR="00453969" w:rsidRDefault="00453969" w:rsidP="0096634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3969" w:rsidRDefault="00453969" w:rsidP="0096634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Совета,</w:t>
      </w:r>
    </w:p>
    <w:p w:rsidR="00453969" w:rsidRDefault="00453969" w:rsidP="0096634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Кургана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П.М. Кожевников</w:t>
      </w:r>
    </w:p>
    <w:sectPr w:rsidR="00453969" w:rsidSect="00E24233">
      <w:pgSz w:w="11906" w:h="16838"/>
      <w:pgMar w:top="719" w:right="850" w:bottom="89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0DD4"/>
    <w:multiLevelType w:val="multilevel"/>
    <w:tmpl w:val="62EC6D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  <w:b/>
      </w:rPr>
    </w:lvl>
  </w:abstractNum>
  <w:abstractNum w:abstractNumId="1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63A27E7F"/>
    <w:multiLevelType w:val="hybridMultilevel"/>
    <w:tmpl w:val="CEB6C574"/>
    <w:lvl w:ilvl="0" w:tplc="0D9A20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>
    <w:nsid w:val="67992FC4"/>
    <w:multiLevelType w:val="multilevel"/>
    <w:tmpl w:val="CD5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211D6"/>
    <w:rsid w:val="00027D52"/>
    <w:rsid w:val="000316EF"/>
    <w:rsid w:val="00031E41"/>
    <w:rsid w:val="00032F6E"/>
    <w:rsid w:val="000334A8"/>
    <w:rsid w:val="000335B9"/>
    <w:rsid w:val="0003516F"/>
    <w:rsid w:val="00036144"/>
    <w:rsid w:val="00037B6F"/>
    <w:rsid w:val="00040C05"/>
    <w:rsid w:val="00043E2E"/>
    <w:rsid w:val="00044031"/>
    <w:rsid w:val="00044F07"/>
    <w:rsid w:val="00045F3B"/>
    <w:rsid w:val="00050AE8"/>
    <w:rsid w:val="0005267D"/>
    <w:rsid w:val="00052A7A"/>
    <w:rsid w:val="0006565D"/>
    <w:rsid w:val="00066D8E"/>
    <w:rsid w:val="00070CF1"/>
    <w:rsid w:val="00073DC5"/>
    <w:rsid w:val="000758DA"/>
    <w:rsid w:val="0008125A"/>
    <w:rsid w:val="00086627"/>
    <w:rsid w:val="00090E89"/>
    <w:rsid w:val="00093DE3"/>
    <w:rsid w:val="000A31AB"/>
    <w:rsid w:val="000A66FD"/>
    <w:rsid w:val="000B4D90"/>
    <w:rsid w:val="000B52CD"/>
    <w:rsid w:val="000C1EF6"/>
    <w:rsid w:val="000C23A2"/>
    <w:rsid w:val="000C23DE"/>
    <w:rsid w:val="000C4E0A"/>
    <w:rsid w:val="000C5104"/>
    <w:rsid w:val="000C7320"/>
    <w:rsid w:val="000D02B4"/>
    <w:rsid w:val="000D0C2A"/>
    <w:rsid w:val="000D1916"/>
    <w:rsid w:val="000D2AC2"/>
    <w:rsid w:val="000D7E5F"/>
    <w:rsid w:val="000E155D"/>
    <w:rsid w:val="000E46E6"/>
    <w:rsid w:val="000E5A43"/>
    <w:rsid w:val="000F1E8E"/>
    <w:rsid w:val="000F5530"/>
    <w:rsid w:val="001045BF"/>
    <w:rsid w:val="00105D0E"/>
    <w:rsid w:val="001064DE"/>
    <w:rsid w:val="001071B0"/>
    <w:rsid w:val="001071EF"/>
    <w:rsid w:val="001146A4"/>
    <w:rsid w:val="00125D67"/>
    <w:rsid w:val="00126DE7"/>
    <w:rsid w:val="00130084"/>
    <w:rsid w:val="001349F7"/>
    <w:rsid w:val="00142C84"/>
    <w:rsid w:val="00143231"/>
    <w:rsid w:val="00143A8A"/>
    <w:rsid w:val="001471B1"/>
    <w:rsid w:val="00147A37"/>
    <w:rsid w:val="00150985"/>
    <w:rsid w:val="0015623F"/>
    <w:rsid w:val="00156BA5"/>
    <w:rsid w:val="00162255"/>
    <w:rsid w:val="00182056"/>
    <w:rsid w:val="001828ED"/>
    <w:rsid w:val="00184D77"/>
    <w:rsid w:val="00185722"/>
    <w:rsid w:val="00192721"/>
    <w:rsid w:val="00194137"/>
    <w:rsid w:val="00194402"/>
    <w:rsid w:val="00195CA9"/>
    <w:rsid w:val="00196CDD"/>
    <w:rsid w:val="001B01A4"/>
    <w:rsid w:val="001B0B10"/>
    <w:rsid w:val="001B3390"/>
    <w:rsid w:val="001B4BF8"/>
    <w:rsid w:val="001C4E2C"/>
    <w:rsid w:val="001D25BA"/>
    <w:rsid w:val="001D44E4"/>
    <w:rsid w:val="001D5CA3"/>
    <w:rsid w:val="001D6D54"/>
    <w:rsid w:val="001D7A2F"/>
    <w:rsid w:val="001E07B2"/>
    <w:rsid w:val="001E4A37"/>
    <w:rsid w:val="001F07C0"/>
    <w:rsid w:val="001F1517"/>
    <w:rsid w:val="001F4A3E"/>
    <w:rsid w:val="00205260"/>
    <w:rsid w:val="00207E42"/>
    <w:rsid w:val="00222981"/>
    <w:rsid w:val="00225ADB"/>
    <w:rsid w:val="00225FDF"/>
    <w:rsid w:val="00235AE7"/>
    <w:rsid w:val="002409D4"/>
    <w:rsid w:val="00250309"/>
    <w:rsid w:val="00251A8F"/>
    <w:rsid w:val="002575F0"/>
    <w:rsid w:val="002611C2"/>
    <w:rsid w:val="0026138A"/>
    <w:rsid w:val="002635DF"/>
    <w:rsid w:val="0027055A"/>
    <w:rsid w:val="0027152B"/>
    <w:rsid w:val="00271F2B"/>
    <w:rsid w:val="0027207C"/>
    <w:rsid w:val="00282C32"/>
    <w:rsid w:val="00287BF5"/>
    <w:rsid w:val="00295365"/>
    <w:rsid w:val="002A7378"/>
    <w:rsid w:val="002B618B"/>
    <w:rsid w:val="002B76FB"/>
    <w:rsid w:val="002C24EC"/>
    <w:rsid w:val="002C69FD"/>
    <w:rsid w:val="002C79B7"/>
    <w:rsid w:val="002C7E59"/>
    <w:rsid w:val="002D4690"/>
    <w:rsid w:val="002D71AA"/>
    <w:rsid w:val="002E05BD"/>
    <w:rsid w:val="00313545"/>
    <w:rsid w:val="003145FD"/>
    <w:rsid w:val="00315ABE"/>
    <w:rsid w:val="00322C31"/>
    <w:rsid w:val="003263BE"/>
    <w:rsid w:val="00330B06"/>
    <w:rsid w:val="00332270"/>
    <w:rsid w:val="00345534"/>
    <w:rsid w:val="0035044E"/>
    <w:rsid w:val="00352C14"/>
    <w:rsid w:val="00370E9B"/>
    <w:rsid w:val="003737DD"/>
    <w:rsid w:val="00382923"/>
    <w:rsid w:val="00384B5F"/>
    <w:rsid w:val="003860A9"/>
    <w:rsid w:val="00395D3A"/>
    <w:rsid w:val="00395D46"/>
    <w:rsid w:val="003A1933"/>
    <w:rsid w:val="003A1A96"/>
    <w:rsid w:val="003A1C06"/>
    <w:rsid w:val="003A3A89"/>
    <w:rsid w:val="003A681E"/>
    <w:rsid w:val="003A6E6B"/>
    <w:rsid w:val="003A7C22"/>
    <w:rsid w:val="003B1DAA"/>
    <w:rsid w:val="003B40F3"/>
    <w:rsid w:val="003B552F"/>
    <w:rsid w:val="003B582A"/>
    <w:rsid w:val="003B5B47"/>
    <w:rsid w:val="003B6F7A"/>
    <w:rsid w:val="003C010F"/>
    <w:rsid w:val="003C0EB4"/>
    <w:rsid w:val="003C1B37"/>
    <w:rsid w:val="003D1785"/>
    <w:rsid w:val="003E0686"/>
    <w:rsid w:val="003F02D9"/>
    <w:rsid w:val="003F28B8"/>
    <w:rsid w:val="003F47AF"/>
    <w:rsid w:val="00400125"/>
    <w:rsid w:val="004078D8"/>
    <w:rsid w:val="00410337"/>
    <w:rsid w:val="00416036"/>
    <w:rsid w:val="004168A8"/>
    <w:rsid w:val="00417419"/>
    <w:rsid w:val="004227C2"/>
    <w:rsid w:val="00427BB0"/>
    <w:rsid w:val="0043030F"/>
    <w:rsid w:val="00437CAC"/>
    <w:rsid w:val="00437F29"/>
    <w:rsid w:val="004456E7"/>
    <w:rsid w:val="00447588"/>
    <w:rsid w:val="00447CD6"/>
    <w:rsid w:val="00453969"/>
    <w:rsid w:val="0045435E"/>
    <w:rsid w:val="004545E8"/>
    <w:rsid w:val="0046362F"/>
    <w:rsid w:val="00467138"/>
    <w:rsid w:val="00470E83"/>
    <w:rsid w:val="00474EC1"/>
    <w:rsid w:val="00476A0D"/>
    <w:rsid w:val="00482025"/>
    <w:rsid w:val="0048550A"/>
    <w:rsid w:val="0049030A"/>
    <w:rsid w:val="00491256"/>
    <w:rsid w:val="004915EB"/>
    <w:rsid w:val="00491ECD"/>
    <w:rsid w:val="0049758D"/>
    <w:rsid w:val="004A074D"/>
    <w:rsid w:val="004A1CD3"/>
    <w:rsid w:val="004A3085"/>
    <w:rsid w:val="004A4990"/>
    <w:rsid w:val="004A55B7"/>
    <w:rsid w:val="004A7526"/>
    <w:rsid w:val="004B627E"/>
    <w:rsid w:val="004C4801"/>
    <w:rsid w:val="004C5D1B"/>
    <w:rsid w:val="004D244D"/>
    <w:rsid w:val="004D53DF"/>
    <w:rsid w:val="004D6EB7"/>
    <w:rsid w:val="004E0C0F"/>
    <w:rsid w:val="004E3937"/>
    <w:rsid w:val="004E6F48"/>
    <w:rsid w:val="004F4598"/>
    <w:rsid w:val="00500237"/>
    <w:rsid w:val="005143EB"/>
    <w:rsid w:val="0051662E"/>
    <w:rsid w:val="00524408"/>
    <w:rsid w:val="00530AEA"/>
    <w:rsid w:val="00535505"/>
    <w:rsid w:val="00541210"/>
    <w:rsid w:val="00545180"/>
    <w:rsid w:val="00546F21"/>
    <w:rsid w:val="00553159"/>
    <w:rsid w:val="00554506"/>
    <w:rsid w:val="00556D1F"/>
    <w:rsid w:val="00570047"/>
    <w:rsid w:val="00570872"/>
    <w:rsid w:val="00573A5D"/>
    <w:rsid w:val="00574FF5"/>
    <w:rsid w:val="005852E0"/>
    <w:rsid w:val="00585F53"/>
    <w:rsid w:val="00594D39"/>
    <w:rsid w:val="005953A5"/>
    <w:rsid w:val="00597C81"/>
    <w:rsid w:val="005A4CD2"/>
    <w:rsid w:val="005A5D2A"/>
    <w:rsid w:val="005C5B1E"/>
    <w:rsid w:val="005D465E"/>
    <w:rsid w:val="005D534E"/>
    <w:rsid w:val="005D5F19"/>
    <w:rsid w:val="005E1341"/>
    <w:rsid w:val="005E5BDA"/>
    <w:rsid w:val="005F695B"/>
    <w:rsid w:val="00611A46"/>
    <w:rsid w:val="0061381C"/>
    <w:rsid w:val="00623A1A"/>
    <w:rsid w:val="00626557"/>
    <w:rsid w:val="006504BF"/>
    <w:rsid w:val="0066059C"/>
    <w:rsid w:val="006638CC"/>
    <w:rsid w:val="00667B37"/>
    <w:rsid w:val="006701AA"/>
    <w:rsid w:val="00671C17"/>
    <w:rsid w:val="00672AD0"/>
    <w:rsid w:val="00674956"/>
    <w:rsid w:val="00677DE0"/>
    <w:rsid w:val="00682D58"/>
    <w:rsid w:val="00691F7F"/>
    <w:rsid w:val="006951E1"/>
    <w:rsid w:val="006A0B27"/>
    <w:rsid w:val="006A6FD2"/>
    <w:rsid w:val="006A7859"/>
    <w:rsid w:val="006B1945"/>
    <w:rsid w:val="006B4D94"/>
    <w:rsid w:val="006C4B55"/>
    <w:rsid w:val="006D691F"/>
    <w:rsid w:val="006E3065"/>
    <w:rsid w:val="006E5276"/>
    <w:rsid w:val="006F28DB"/>
    <w:rsid w:val="006F45E0"/>
    <w:rsid w:val="006F55A4"/>
    <w:rsid w:val="006F731A"/>
    <w:rsid w:val="00701A8D"/>
    <w:rsid w:val="0070524A"/>
    <w:rsid w:val="007202BD"/>
    <w:rsid w:val="00722C15"/>
    <w:rsid w:val="0072442B"/>
    <w:rsid w:val="007279A1"/>
    <w:rsid w:val="007330A2"/>
    <w:rsid w:val="00735CFD"/>
    <w:rsid w:val="0074067E"/>
    <w:rsid w:val="00740966"/>
    <w:rsid w:val="00745D1C"/>
    <w:rsid w:val="00751A6F"/>
    <w:rsid w:val="007658E1"/>
    <w:rsid w:val="007758F4"/>
    <w:rsid w:val="007A22BA"/>
    <w:rsid w:val="007A2E56"/>
    <w:rsid w:val="007B52E4"/>
    <w:rsid w:val="007B775E"/>
    <w:rsid w:val="007C1150"/>
    <w:rsid w:val="007C19CD"/>
    <w:rsid w:val="007C3F65"/>
    <w:rsid w:val="007C4B1D"/>
    <w:rsid w:val="007C5807"/>
    <w:rsid w:val="007C599C"/>
    <w:rsid w:val="007D543B"/>
    <w:rsid w:val="007D5BF2"/>
    <w:rsid w:val="007D5C69"/>
    <w:rsid w:val="007D6720"/>
    <w:rsid w:val="007D7400"/>
    <w:rsid w:val="007E61DC"/>
    <w:rsid w:val="007F22F0"/>
    <w:rsid w:val="007F4B9F"/>
    <w:rsid w:val="007F57CB"/>
    <w:rsid w:val="007F7771"/>
    <w:rsid w:val="00800DF8"/>
    <w:rsid w:val="00805BC9"/>
    <w:rsid w:val="00806C1D"/>
    <w:rsid w:val="00810881"/>
    <w:rsid w:val="008116A4"/>
    <w:rsid w:val="00813936"/>
    <w:rsid w:val="00816035"/>
    <w:rsid w:val="008170F4"/>
    <w:rsid w:val="00832707"/>
    <w:rsid w:val="008335C3"/>
    <w:rsid w:val="008366B0"/>
    <w:rsid w:val="00846627"/>
    <w:rsid w:val="008531A7"/>
    <w:rsid w:val="00856594"/>
    <w:rsid w:val="00861363"/>
    <w:rsid w:val="00861F2C"/>
    <w:rsid w:val="00861F82"/>
    <w:rsid w:val="00865DC9"/>
    <w:rsid w:val="008716CF"/>
    <w:rsid w:val="00876676"/>
    <w:rsid w:val="00881349"/>
    <w:rsid w:val="008844FD"/>
    <w:rsid w:val="00885B32"/>
    <w:rsid w:val="0089402B"/>
    <w:rsid w:val="008966CA"/>
    <w:rsid w:val="008A03F9"/>
    <w:rsid w:val="008A2E3F"/>
    <w:rsid w:val="008A3C67"/>
    <w:rsid w:val="008A6D81"/>
    <w:rsid w:val="008B484A"/>
    <w:rsid w:val="008B730D"/>
    <w:rsid w:val="008C0072"/>
    <w:rsid w:val="008C712B"/>
    <w:rsid w:val="008D09FB"/>
    <w:rsid w:val="008D1E07"/>
    <w:rsid w:val="008D40A9"/>
    <w:rsid w:val="008D7043"/>
    <w:rsid w:val="008E2BC8"/>
    <w:rsid w:val="008E2DA7"/>
    <w:rsid w:val="008E30E9"/>
    <w:rsid w:val="008E34FC"/>
    <w:rsid w:val="008E3B13"/>
    <w:rsid w:val="008E4654"/>
    <w:rsid w:val="008E5C83"/>
    <w:rsid w:val="008F1CD7"/>
    <w:rsid w:val="008F5A8D"/>
    <w:rsid w:val="009011DF"/>
    <w:rsid w:val="00901892"/>
    <w:rsid w:val="0090355C"/>
    <w:rsid w:val="00905B60"/>
    <w:rsid w:val="0091016D"/>
    <w:rsid w:val="00910605"/>
    <w:rsid w:val="0091081A"/>
    <w:rsid w:val="009138B0"/>
    <w:rsid w:val="00914A35"/>
    <w:rsid w:val="00914BE1"/>
    <w:rsid w:val="00917BB8"/>
    <w:rsid w:val="0092259B"/>
    <w:rsid w:val="00926C7A"/>
    <w:rsid w:val="00926DAC"/>
    <w:rsid w:val="00927EBF"/>
    <w:rsid w:val="009300CF"/>
    <w:rsid w:val="00930C75"/>
    <w:rsid w:val="00943BE4"/>
    <w:rsid w:val="0095483C"/>
    <w:rsid w:val="009558B5"/>
    <w:rsid w:val="00960C82"/>
    <w:rsid w:val="0096331D"/>
    <w:rsid w:val="00964B5F"/>
    <w:rsid w:val="00965020"/>
    <w:rsid w:val="009657B3"/>
    <w:rsid w:val="0096634D"/>
    <w:rsid w:val="0097018F"/>
    <w:rsid w:val="00970413"/>
    <w:rsid w:val="009810F2"/>
    <w:rsid w:val="00981CB4"/>
    <w:rsid w:val="00981E79"/>
    <w:rsid w:val="009877EE"/>
    <w:rsid w:val="00993F35"/>
    <w:rsid w:val="009952BD"/>
    <w:rsid w:val="0099578A"/>
    <w:rsid w:val="009B3CBD"/>
    <w:rsid w:val="009B4EE8"/>
    <w:rsid w:val="009B64C4"/>
    <w:rsid w:val="009C0BFD"/>
    <w:rsid w:val="009C46E6"/>
    <w:rsid w:val="009C7196"/>
    <w:rsid w:val="009D3AEE"/>
    <w:rsid w:val="009D745E"/>
    <w:rsid w:val="009E526B"/>
    <w:rsid w:val="009E700F"/>
    <w:rsid w:val="009E77CB"/>
    <w:rsid w:val="009F5D8A"/>
    <w:rsid w:val="009F7C23"/>
    <w:rsid w:val="00A019AA"/>
    <w:rsid w:val="00A01AEB"/>
    <w:rsid w:val="00A0281B"/>
    <w:rsid w:val="00A05971"/>
    <w:rsid w:val="00A063EC"/>
    <w:rsid w:val="00A12B56"/>
    <w:rsid w:val="00A174DA"/>
    <w:rsid w:val="00A17FAC"/>
    <w:rsid w:val="00A2618E"/>
    <w:rsid w:val="00A32BBC"/>
    <w:rsid w:val="00A35A2D"/>
    <w:rsid w:val="00A43E0B"/>
    <w:rsid w:val="00A47625"/>
    <w:rsid w:val="00A47AFB"/>
    <w:rsid w:val="00A5048F"/>
    <w:rsid w:val="00A53C60"/>
    <w:rsid w:val="00A565F2"/>
    <w:rsid w:val="00A57CE4"/>
    <w:rsid w:val="00A62196"/>
    <w:rsid w:val="00A6280B"/>
    <w:rsid w:val="00A71590"/>
    <w:rsid w:val="00A76EC9"/>
    <w:rsid w:val="00A83E87"/>
    <w:rsid w:val="00A87F19"/>
    <w:rsid w:val="00A94020"/>
    <w:rsid w:val="00A945BB"/>
    <w:rsid w:val="00A94991"/>
    <w:rsid w:val="00AA1AB1"/>
    <w:rsid w:val="00AA58BE"/>
    <w:rsid w:val="00AB2692"/>
    <w:rsid w:val="00AC6069"/>
    <w:rsid w:val="00AD5F1D"/>
    <w:rsid w:val="00AD67FD"/>
    <w:rsid w:val="00AE34FE"/>
    <w:rsid w:val="00AE4140"/>
    <w:rsid w:val="00AE7407"/>
    <w:rsid w:val="00AF5789"/>
    <w:rsid w:val="00B02742"/>
    <w:rsid w:val="00B02DB0"/>
    <w:rsid w:val="00B10C3F"/>
    <w:rsid w:val="00B116B2"/>
    <w:rsid w:val="00B117CE"/>
    <w:rsid w:val="00B12AA6"/>
    <w:rsid w:val="00B12FB2"/>
    <w:rsid w:val="00B20B37"/>
    <w:rsid w:val="00B32898"/>
    <w:rsid w:val="00B33178"/>
    <w:rsid w:val="00B35FFC"/>
    <w:rsid w:val="00B36D94"/>
    <w:rsid w:val="00B36F1F"/>
    <w:rsid w:val="00B378DB"/>
    <w:rsid w:val="00B40021"/>
    <w:rsid w:val="00B41F8C"/>
    <w:rsid w:val="00B439BE"/>
    <w:rsid w:val="00B511EA"/>
    <w:rsid w:val="00B529BA"/>
    <w:rsid w:val="00B53206"/>
    <w:rsid w:val="00B57D08"/>
    <w:rsid w:val="00B62845"/>
    <w:rsid w:val="00B66903"/>
    <w:rsid w:val="00B70BD6"/>
    <w:rsid w:val="00B76EF7"/>
    <w:rsid w:val="00B8022F"/>
    <w:rsid w:val="00B8654A"/>
    <w:rsid w:val="00B974C2"/>
    <w:rsid w:val="00BB7B2D"/>
    <w:rsid w:val="00BB7F36"/>
    <w:rsid w:val="00BC7DF0"/>
    <w:rsid w:val="00BD5546"/>
    <w:rsid w:val="00BD7D0D"/>
    <w:rsid w:val="00BE0153"/>
    <w:rsid w:val="00BE3592"/>
    <w:rsid w:val="00C0092A"/>
    <w:rsid w:val="00C04675"/>
    <w:rsid w:val="00C071F1"/>
    <w:rsid w:val="00C07D93"/>
    <w:rsid w:val="00C1531D"/>
    <w:rsid w:val="00C15807"/>
    <w:rsid w:val="00C20775"/>
    <w:rsid w:val="00C2274B"/>
    <w:rsid w:val="00C24973"/>
    <w:rsid w:val="00C2579D"/>
    <w:rsid w:val="00C31BF3"/>
    <w:rsid w:val="00C32D65"/>
    <w:rsid w:val="00C3499B"/>
    <w:rsid w:val="00C351CF"/>
    <w:rsid w:val="00C447A7"/>
    <w:rsid w:val="00C44BA8"/>
    <w:rsid w:val="00C47499"/>
    <w:rsid w:val="00C50C4A"/>
    <w:rsid w:val="00C51AFB"/>
    <w:rsid w:val="00C67084"/>
    <w:rsid w:val="00C73C6D"/>
    <w:rsid w:val="00C73CA0"/>
    <w:rsid w:val="00C74B78"/>
    <w:rsid w:val="00C81DCB"/>
    <w:rsid w:val="00C83C35"/>
    <w:rsid w:val="00C91B65"/>
    <w:rsid w:val="00C92B0D"/>
    <w:rsid w:val="00C92F1A"/>
    <w:rsid w:val="00C95945"/>
    <w:rsid w:val="00C95EEF"/>
    <w:rsid w:val="00CA11E2"/>
    <w:rsid w:val="00CA1770"/>
    <w:rsid w:val="00CA25BF"/>
    <w:rsid w:val="00CA77E0"/>
    <w:rsid w:val="00CB202D"/>
    <w:rsid w:val="00CB5EC9"/>
    <w:rsid w:val="00CC0E86"/>
    <w:rsid w:val="00CD4862"/>
    <w:rsid w:val="00CD4B44"/>
    <w:rsid w:val="00CE15B9"/>
    <w:rsid w:val="00CE3A12"/>
    <w:rsid w:val="00CE46AD"/>
    <w:rsid w:val="00CE4730"/>
    <w:rsid w:val="00CE6C3B"/>
    <w:rsid w:val="00CF263E"/>
    <w:rsid w:val="00CF7717"/>
    <w:rsid w:val="00D00326"/>
    <w:rsid w:val="00D14A30"/>
    <w:rsid w:val="00D15211"/>
    <w:rsid w:val="00D15601"/>
    <w:rsid w:val="00D23165"/>
    <w:rsid w:val="00D25C39"/>
    <w:rsid w:val="00D27070"/>
    <w:rsid w:val="00D272D4"/>
    <w:rsid w:val="00D2764E"/>
    <w:rsid w:val="00D31303"/>
    <w:rsid w:val="00D34D29"/>
    <w:rsid w:val="00D3661A"/>
    <w:rsid w:val="00D36FC1"/>
    <w:rsid w:val="00D43E81"/>
    <w:rsid w:val="00D459A5"/>
    <w:rsid w:val="00D5353C"/>
    <w:rsid w:val="00D56C94"/>
    <w:rsid w:val="00D57F6B"/>
    <w:rsid w:val="00D61924"/>
    <w:rsid w:val="00D640D7"/>
    <w:rsid w:val="00D64E96"/>
    <w:rsid w:val="00D702F9"/>
    <w:rsid w:val="00D707F7"/>
    <w:rsid w:val="00D7225E"/>
    <w:rsid w:val="00D7317C"/>
    <w:rsid w:val="00D75431"/>
    <w:rsid w:val="00D91E0E"/>
    <w:rsid w:val="00D92BF1"/>
    <w:rsid w:val="00D977FD"/>
    <w:rsid w:val="00D979AF"/>
    <w:rsid w:val="00DA1191"/>
    <w:rsid w:val="00DB0291"/>
    <w:rsid w:val="00DB0A53"/>
    <w:rsid w:val="00DB1431"/>
    <w:rsid w:val="00DC2479"/>
    <w:rsid w:val="00DD5CC1"/>
    <w:rsid w:val="00DF1F2B"/>
    <w:rsid w:val="00E013E0"/>
    <w:rsid w:val="00E21263"/>
    <w:rsid w:val="00E24233"/>
    <w:rsid w:val="00E30384"/>
    <w:rsid w:val="00E33DE4"/>
    <w:rsid w:val="00E379CE"/>
    <w:rsid w:val="00E5226E"/>
    <w:rsid w:val="00E523D0"/>
    <w:rsid w:val="00E529DB"/>
    <w:rsid w:val="00E56893"/>
    <w:rsid w:val="00E64AEB"/>
    <w:rsid w:val="00E749C8"/>
    <w:rsid w:val="00E74D73"/>
    <w:rsid w:val="00E777D7"/>
    <w:rsid w:val="00E94D27"/>
    <w:rsid w:val="00E96B8D"/>
    <w:rsid w:val="00E96E5B"/>
    <w:rsid w:val="00E97EF3"/>
    <w:rsid w:val="00EA4672"/>
    <w:rsid w:val="00EA5480"/>
    <w:rsid w:val="00EB2513"/>
    <w:rsid w:val="00EB5630"/>
    <w:rsid w:val="00EB5D59"/>
    <w:rsid w:val="00EB76FE"/>
    <w:rsid w:val="00ED6335"/>
    <w:rsid w:val="00EE714F"/>
    <w:rsid w:val="00EF123A"/>
    <w:rsid w:val="00EF3542"/>
    <w:rsid w:val="00F06011"/>
    <w:rsid w:val="00F17497"/>
    <w:rsid w:val="00F201DC"/>
    <w:rsid w:val="00F33BA4"/>
    <w:rsid w:val="00F3654F"/>
    <w:rsid w:val="00F3757D"/>
    <w:rsid w:val="00F50E86"/>
    <w:rsid w:val="00F524C9"/>
    <w:rsid w:val="00F573B2"/>
    <w:rsid w:val="00F64457"/>
    <w:rsid w:val="00F64D0F"/>
    <w:rsid w:val="00F74536"/>
    <w:rsid w:val="00F76B8F"/>
    <w:rsid w:val="00F81E94"/>
    <w:rsid w:val="00F8215A"/>
    <w:rsid w:val="00FA1B82"/>
    <w:rsid w:val="00FA1BC0"/>
    <w:rsid w:val="00FA51E8"/>
    <w:rsid w:val="00FA644E"/>
    <w:rsid w:val="00FB00D0"/>
    <w:rsid w:val="00FB541E"/>
    <w:rsid w:val="00FC0090"/>
    <w:rsid w:val="00FD04F2"/>
    <w:rsid w:val="00FD3FD6"/>
    <w:rsid w:val="00FD6505"/>
    <w:rsid w:val="00FE0382"/>
    <w:rsid w:val="00FE0D04"/>
    <w:rsid w:val="00FE6726"/>
    <w:rsid w:val="00FF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FB541E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B541E"/>
    <w:rPr>
      <w:rFonts w:cs="Times New Roman"/>
    </w:rPr>
  </w:style>
  <w:style w:type="paragraph" w:styleId="NormalWeb">
    <w:name w:val="Normal (Web)"/>
    <w:basedOn w:val="Normal"/>
    <w:uiPriority w:val="99"/>
    <w:rsid w:val="0044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D40A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6690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757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1001</TotalTime>
  <Pages>2</Pages>
  <Words>457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eliseeva</cp:lastModifiedBy>
  <cp:revision>191</cp:revision>
  <cp:lastPrinted>2014-03-21T08:52:00Z</cp:lastPrinted>
  <dcterms:created xsi:type="dcterms:W3CDTF">2012-11-27T02:50:00Z</dcterms:created>
  <dcterms:modified xsi:type="dcterms:W3CDTF">2014-03-24T06:44:00Z</dcterms:modified>
</cp:coreProperties>
</file>